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3113" w14:textId="77777777" w:rsidR="00E02BC2" w:rsidRDefault="00E02BC2">
      <w:pPr>
        <w:rPr>
          <w:rFonts w:ascii="Arial" w:hAnsi="Arial" w:cs="Arial"/>
          <w:sz w:val="22"/>
          <w:szCs w:val="22"/>
        </w:rPr>
      </w:pPr>
    </w:p>
    <w:p w14:paraId="21F88643" w14:textId="77777777" w:rsidR="00F20632" w:rsidRPr="00A41CA1" w:rsidRDefault="00F20632" w:rsidP="00F20632">
      <w:pPr>
        <w:jc w:val="center"/>
        <w:rPr>
          <w:rFonts w:ascii="Arial" w:hAnsi="Arial" w:cs="Arial"/>
          <w:b/>
          <w:sz w:val="28"/>
          <w:szCs w:val="28"/>
        </w:rPr>
      </w:pPr>
      <w:r w:rsidRPr="00A41CA1">
        <w:rPr>
          <w:rFonts w:ascii="Arial" w:hAnsi="Arial" w:cs="Arial"/>
          <w:b/>
          <w:sz w:val="28"/>
          <w:szCs w:val="28"/>
        </w:rPr>
        <w:t>PUBLIC NOTIFICATION OF AWARD RECOMMENDATION</w:t>
      </w:r>
    </w:p>
    <w:p w14:paraId="56438271" w14:textId="77777777" w:rsidR="00F20632" w:rsidRDefault="00F20632" w:rsidP="00A41CA1">
      <w:pPr>
        <w:jc w:val="center"/>
        <w:rPr>
          <w:rFonts w:ascii="Arial" w:hAnsi="Arial" w:cs="Arial"/>
          <w:b/>
          <w:sz w:val="22"/>
          <w:szCs w:val="22"/>
        </w:rPr>
      </w:pPr>
    </w:p>
    <w:p w14:paraId="76F01B8A" w14:textId="77777777" w:rsidR="00F20632" w:rsidRDefault="00F20632" w:rsidP="00A41CA1">
      <w:pPr>
        <w:jc w:val="center"/>
        <w:rPr>
          <w:rFonts w:ascii="Arial" w:hAnsi="Arial" w:cs="Arial"/>
          <w:b/>
          <w:sz w:val="22"/>
          <w:szCs w:val="22"/>
        </w:rPr>
      </w:pPr>
    </w:p>
    <w:p w14:paraId="745D6BF3" w14:textId="77777777" w:rsidR="00A41CA1" w:rsidRPr="00F20632" w:rsidRDefault="00A41CA1" w:rsidP="00A41CA1">
      <w:pPr>
        <w:jc w:val="center"/>
        <w:rPr>
          <w:rFonts w:ascii="Arial" w:hAnsi="Arial" w:cs="Arial"/>
          <w:b/>
          <w:sz w:val="22"/>
          <w:szCs w:val="22"/>
        </w:rPr>
      </w:pPr>
    </w:p>
    <w:p w14:paraId="3F033BFE" w14:textId="77777777" w:rsidR="00E02BC2" w:rsidRPr="006360A1" w:rsidRDefault="00F20632" w:rsidP="00A41CA1">
      <w:pPr>
        <w:spacing w:after="120" w:line="276" w:lineRule="auto"/>
        <w:rPr>
          <w:rFonts w:ascii="Arial" w:hAnsi="Arial" w:cs="Arial"/>
          <w:sz w:val="22"/>
          <w:szCs w:val="22"/>
        </w:rPr>
      </w:pPr>
      <w:r>
        <w:rPr>
          <w:rFonts w:ascii="Arial" w:hAnsi="Arial" w:cs="Arial"/>
          <w:b/>
          <w:sz w:val="22"/>
          <w:szCs w:val="22"/>
        </w:rPr>
        <w:t>AWARD NOTICE DATE</w:t>
      </w:r>
      <w:r w:rsidR="00883675" w:rsidRPr="006360A1">
        <w:rPr>
          <w:rFonts w:ascii="Arial" w:hAnsi="Arial" w:cs="Arial"/>
          <w:b/>
          <w:sz w:val="22"/>
          <w:szCs w:val="22"/>
        </w:rPr>
        <w:t>:</w:t>
      </w:r>
      <w:r w:rsidR="00151150">
        <w:rPr>
          <w:rFonts w:ascii="Arial" w:hAnsi="Arial" w:cs="Arial"/>
          <w:b/>
          <w:sz w:val="22"/>
          <w:szCs w:val="22"/>
        </w:rPr>
        <w:t xml:space="preserve"> </w:t>
      </w:r>
      <w:r w:rsidR="00151150">
        <w:rPr>
          <w:rFonts w:ascii="Arial" w:hAnsi="Arial" w:cs="Arial"/>
          <w:b/>
          <w:sz w:val="22"/>
          <w:szCs w:val="22"/>
        </w:rPr>
        <w:fldChar w:fldCharType="begin"/>
      </w:r>
      <w:r w:rsidR="00151150">
        <w:rPr>
          <w:rFonts w:ascii="Arial" w:hAnsi="Arial" w:cs="Arial"/>
          <w:b/>
          <w:sz w:val="22"/>
          <w:szCs w:val="22"/>
        </w:rPr>
        <w:instrText xml:space="preserve"> DATE  \@ "MMMM d, yyyy"  \* MERGEFORMAT </w:instrText>
      </w:r>
      <w:r w:rsidR="00151150">
        <w:rPr>
          <w:rFonts w:ascii="Arial" w:hAnsi="Arial" w:cs="Arial"/>
          <w:b/>
          <w:sz w:val="22"/>
          <w:szCs w:val="22"/>
        </w:rPr>
        <w:fldChar w:fldCharType="separate"/>
      </w:r>
      <w:r w:rsidR="00467AA6">
        <w:rPr>
          <w:rFonts w:ascii="Arial" w:hAnsi="Arial" w:cs="Arial"/>
          <w:b/>
          <w:noProof/>
          <w:sz w:val="22"/>
          <w:szCs w:val="22"/>
        </w:rPr>
        <w:t>March 5, 2025</w:t>
      </w:r>
      <w:r w:rsidR="00151150">
        <w:rPr>
          <w:rFonts w:ascii="Arial" w:hAnsi="Arial" w:cs="Arial"/>
          <w:b/>
          <w:sz w:val="22"/>
          <w:szCs w:val="22"/>
        </w:rPr>
        <w:fldChar w:fldCharType="end"/>
      </w:r>
      <w:r>
        <w:rPr>
          <w:rFonts w:ascii="Arial" w:hAnsi="Arial" w:cs="Arial"/>
          <w:sz w:val="22"/>
          <w:szCs w:val="22"/>
        </w:rPr>
        <w:tab/>
      </w:r>
    </w:p>
    <w:p w14:paraId="7A215CB5" w14:textId="165CF290" w:rsidR="00D9683D" w:rsidRDefault="00F20632" w:rsidP="00A41CA1">
      <w:pPr>
        <w:spacing w:after="120" w:line="276" w:lineRule="auto"/>
        <w:rPr>
          <w:rFonts w:ascii="Arial" w:hAnsi="Arial" w:cs="Arial"/>
          <w:b/>
          <w:sz w:val="22"/>
          <w:szCs w:val="22"/>
        </w:rPr>
      </w:pPr>
      <w:r>
        <w:rPr>
          <w:rFonts w:ascii="Arial" w:hAnsi="Arial" w:cs="Arial"/>
          <w:b/>
          <w:sz w:val="22"/>
          <w:szCs w:val="22"/>
        </w:rPr>
        <w:t>SOLICITATION NUMBER</w:t>
      </w:r>
      <w:r w:rsidR="00883675" w:rsidRPr="006360A1">
        <w:rPr>
          <w:rFonts w:ascii="Arial" w:hAnsi="Arial" w:cs="Arial"/>
          <w:b/>
          <w:sz w:val="22"/>
          <w:szCs w:val="22"/>
        </w:rPr>
        <w:t>:</w:t>
      </w:r>
      <w:r w:rsidR="00A2572D">
        <w:rPr>
          <w:rFonts w:ascii="Arial" w:hAnsi="Arial" w:cs="Arial"/>
          <w:b/>
          <w:sz w:val="22"/>
          <w:szCs w:val="22"/>
        </w:rPr>
        <w:t xml:space="preserve"> </w:t>
      </w:r>
      <w:r w:rsidR="00467AA6">
        <w:rPr>
          <w:rFonts w:ascii="Arial" w:hAnsi="Arial" w:cs="Arial"/>
          <w:b/>
          <w:sz w:val="22"/>
          <w:szCs w:val="22"/>
        </w:rPr>
        <w:t>IFB-2425-WWT-678</w:t>
      </w:r>
      <w:r w:rsidR="00151150">
        <w:rPr>
          <w:rFonts w:ascii="Arial" w:hAnsi="Arial" w:cs="Arial"/>
          <w:b/>
          <w:sz w:val="22"/>
          <w:szCs w:val="22"/>
        </w:rPr>
        <w:fldChar w:fldCharType="begin"/>
      </w:r>
      <w:r w:rsidR="00151150">
        <w:rPr>
          <w:rFonts w:ascii="Arial" w:hAnsi="Arial" w:cs="Arial"/>
          <w:b/>
          <w:sz w:val="22"/>
          <w:szCs w:val="22"/>
        </w:rPr>
        <w:instrText xml:space="preserve"> ASK  "Solicitation Number"  \* MERGEFORMAT </w:instrText>
      </w:r>
      <w:r w:rsidR="00151150">
        <w:rPr>
          <w:rFonts w:ascii="Arial" w:hAnsi="Arial" w:cs="Arial"/>
          <w:b/>
          <w:sz w:val="22"/>
          <w:szCs w:val="22"/>
        </w:rPr>
        <w:fldChar w:fldCharType="end"/>
      </w:r>
    </w:p>
    <w:p w14:paraId="6CEE78FF" w14:textId="4CC41AFA" w:rsidR="00047AC2" w:rsidRPr="00047AC2" w:rsidRDefault="00D9683D" w:rsidP="00A41CA1">
      <w:pPr>
        <w:spacing w:after="120" w:line="276" w:lineRule="auto"/>
        <w:rPr>
          <w:rFonts w:ascii="Arial" w:hAnsi="Arial" w:cs="Arial"/>
          <w:sz w:val="22"/>
          <w:szCs w:val="22"/>
        </w:rPr>
      </w:pPr>
      <w:r>
        <w:rPr>
          <w:rFonts w:ascii="Arial" w:hAnsi="Arial" w:cs="Arial"/>
          <w:b/>
          <w:sz w:val="22"/>
          <w:szCs w:val="22"/>
        </w:rPr>
        <w:t>SOLICITATION TITLE:</w:t>
      </w:r>
      <w:r w:rsidR="00A2572D">
        <w:rPr>
          <w:rFonts w:ascii="Arial" w:hAnsi="Arial" w:cs="Arial"/>
          <w:b/>
          <w:sz w:val="22"/>
          <w:szCs w:val="22"/>
        </w:rPr>
        <w:t xml:space="preserve"> </w:t>
      </w:r>
      <w:r w:rsidR="00467AA6">
        <w:rPr>
          <w:rFonts w:ascii="Arial" w:hAnsi="Arial" w:cs="Arial"/>
          <w:b/>
          <w:sz w:val="22"/>
          <w:szCs w:val="22"/>
        </w:rPr>
        <w:t>LOW/MEDIUM VOLTAGE ELECTRICAL EQUIPMENT TESTING, CALIBRATION, AND REPAIR SERVICES</w:t>
      </w:r>
    </w:p>
    <w:p w14:paraId="13A4C88C" w14:textId="26EB81EF" w:rsidR="00ED28F3" w:rsidRPr="00F20632" w:rsidRDefault="00F20632" w:rsidP="00A41CA1">
      <w:pPr>
        <w:spacing w:after="120" w:line="276" w:lineRule="auto"/>
        <w:rPr>
          <w:rFonts w:ascii="Arial" w:hAnsi="Arial" w:cs="Arial"/>
          <w:sz w:val="22"/>
          <w:szCs w:val="22"/>
        </w:rPr>
      </w:pPr>
      <w:r>
        <w:rPr>
          <w:rFonts w:ascii="Arial" w:hAnsi="Arial" w:cs="Arial"/>
          <w:b/>
          <w:sz w:val="22"/>
          <w:szCs w:val="22"/>
        </w:rPr>
        <w:t>SOLICITATION DUE DATE:</w:t>
      </w:r>
      <w:r>
        <w:rPr>
          <w:rFonts w:ascii="Arial" w:hAnsi="Arial" w:cs="Arial"/>
          <w:b/>
          <w:sz w:val="22"/>
          <w:szCs w:val="22"/>
        </w:rPr>
        <w:tab/>
      </w:r>
      <w:r w:rsidR="00467AA6">
        <w:rPr>
          <w:rFonts w:ascii="Arial" w:hAnsi="Arial" w:cs="Arial"/>
          <w:b/>
          <w:sz w:val="22"/>
          <w:szCs w:val="22"/>
        </w:rPr>
        <w:t>February 20, 2025</w:t>
      </w:r>
    </w:p>
    <w:p w14:paraId="33AE6AB7" w14:textId="77777777" w:rsidR="00E02BC2" w:rsidRDefault="00E02BC2" w:rsidP="00A41CA1">
      <w:pPr>
        <w:spacing w:line="360" w:lineRule="auto"/>
        <w:rPr>
          <w:rFonts w:ascii="Arial" w:hAnsi="Arial" w:cs="Arial"/>
        </w:rPr>
      </w:pPr>
    </w:p>
    <w:p w14:paraId="4540CFBD" w14:textId="77777777" w:rsidR="00F20632" w:rsidRPr="00A41CA1" w:rsidRDefault="00F20632" w:rsidP="00E02BC2">
      <w:pPr>
        <w:rPr>
          <w:rFonts w:ascii="Arial" w:hAnsi="Arial" w:cs="Arial"/>
          <w:b/>
          <w:bCs/>
          <w:i/>
          <w:iCs/>
          <w:sz w:val="24"/>
          <w:szCs w:val="24"/>
          <w:u w:val="single"/>
        </w:rPr>
      </w:pPr>
      <w:r w:rsidRPr="00A41CA1">
        <w:rPr>
          <w:rFonts w:ascii="Arial" w:hAnsi="Arial" w:cs="Arial"/>
          <w:b/>
          <w:bCs/>
          <w:i/>
          <w:iCs/>
          <w:sz w:val="24"/>
          <w:szCs w:val="24"/>
          <w:u w:val="single"/>
        </w:rPr>
        <w:t>Recommendation</w:t>
      </w:r>
    </w:p>
    <w:p w14:paraId="626E56A8" w14:textId="77777777" w:rsidR="00F20632" w:rsidRPr="00151150" w:rsidRDefault="006D589D" w:rsidP="00E02BC2">
      <w:pPr>
        <w:rPr>
          <w:rFonts w:ascii="Arial" w:hAnsi="Arial" w:cs="Arial"/>
          <w:sz w:val="24"/>
          <w:szCs w:val="24"/>
        </w:rPr>
      </w:pPr>
      <w:r w:rsidRPr="00151150">
        <w:rPr>
          <w:rFonts w:ascii="Arial" w:hAnsi="Arial" w:cs="Arial"/>
          <w:sz w:val="24"/>
          <w:szCs w:val="24"/>
        </w:rPr>
        <w:t>Bids received in response to the above referenced solicitation have been evaluated. The Procurement Officer recommends a contract award to the lowest re</w:t>
      </w:r>
      <w:r w:rsidR="00C56800" w:rsidRPr="00151150">
        <w:rPr>
          <w:rFonts w:ascii="Arial" w:hAnsi="Arial" w:cs="Arial"/>
          <w:sz w:val="24"/>
          <w:szCs w:val="24"/>
        </w:rPr>
        <w:t>sponsive and responsible bidder</w:t>
      </w:r>
      <w:r w:rsidR="00F20632" w:rsidRPr="00151150">
        <w:rPr>
          <w:rFonts w:ascii="Arial" w:hAnsi="Arial" w:cs="Arial"/>
          <w:sz w:val="24"/>
          <w:szCs w:val="24"/>
        </w:rPr>
        <w:t>:</w:t>
      </w:r>
    </w:p>
    <w:p w14:paraId="3DFF526F" w14:textId="0CCB3F54" w:rsidR="00047AC2" w:rsidRDefault="00467AA6" w:rsidP="00151150">
      <w:pPr>
        <w:pStyle w:val="ListParagraph"/>
        <w:numPr>
          <w:ilvl w:val="0"/>
          <w:numId w:val="2"/>
        </w:numPr>
        <w:rPr>
          <w:rFonts w:ascii="Arial" w:hAnsi="Arial" w:cs="Arial"/>
          <w:b/>
          <w:sz w:val="24"/>
          <w:szCs w:val="24"/>
        </w:rPr>
      </w:pPr>
      <w:proofErr w:type="spellStart"/>
      <w:r>
        <w:rPr>
          <w:rFonts w:ascii="Arial" w:hAnsi="Arial" w:cs="Arial"/>
          <w:b/>
          <w:sz w:val="24"/>
          <w:szCs w:val="24"/>
        </w:rPr>
        <w:t>Shermco</w:t>
      </w:r>
      <w:proofErr w:type="spellEnd"/>
      <w:r>
        <w:rPr>
          <w:rFonts w:ascii="Arial" w:hAnsi="Arial" w:cs="Arial"/>
          <w:b/>
          <w:sz w:val="24"/>
          <w:szCs w:val="24"/>
        </w:rPr>
        <w:t xml:space="preserve"> Industries, Inc</w:t>
      </w:r>
    </w:p>
    <w:p w14:paraId="519FD7CB" w14:textId="6A830857" w:rsidR="00467AA6" w:rsidRPr="00151150" w:rsidRDefault="00467AA6" w:rsidP="00151150">
      <w:pPr>
        <w:pStyle w:val="ListParagraph"/>
        <w:numPr>
          <w:ilvl w:val="0"/>
          <w:numId w:val="2"/>
        </w:numPr>
        <w:rPr>
          <w:rFonts w:ascii="Arial" w:hAnsi="Arial" w:cs="Arial"/>
          <w:b/>
          <w:sz w:val="24"/>
          <w:szCs w:val="24"/>
        </w:rPr>
      </w:pPr>
      <w:r>
        <w:rPr>
          <w:rFonts w:ascii="Arial" w:hAnsi="Arial" w:cs="Arial"/>
          <w:b/>
          <w:sz w:val="24"/>
          <w:szCs w:val="24"/>
        </w:rPr>
        <w:t>Western Electrical Services, LLC dba CBS Field Services, LLC</w:t>
      </w:r>
    </w:p>
    <w:p w14:paraId="070A3948" w14:textId="77777777" w:rsidR="00F20632" w:rsidRPr="00151150" w:rsidRDefault="00F20632" w:rsidP="00A41CA1">
      <w:pPr>
        <w:spacing w:line="360" w:lineRule="auto"/>
        <w:rPr>
          <w:rFonts w:ascii="Arial" w:hAnsi="Arial" w:cs="Arial"/>
          <w:sz w:val="24"/>
          <w:szCs w:val="24"/>
        </w:rPr>
      </w:pPr>
      <w:r w:rsidRPr="00151150">
        <w:rPr>
          <w:rFonts w:ascii="Arial" w:hAnsi="Arial" w:cs="Arial"/>
          <w:sz w:val="24"/>
          <w:szCs w:val="24"/>
        </w:rPr>
        <w:tab/>
      </w:r>
    </w:p>
    <w:p w14:paraId="2E44212D" w14:textId="77777777" w:rsidR="00F20632" w:rsidRPr="00A41CA1" w:rsidRDefault="00F20632" w:rsidP="00F20632">
      <w:pPr>
        <w:rPr>
          <w:rFonts w:ascii="Arial" w:hAnsi="Arial" w:cs="Arial"/>
          <w:b/>
          <w:bCs/>
          <w:i/>
          <w:iCs/>
          <w:sz w:val="24"/>
          <w:szCs w:val="24"/>
          <w:u w:val="single"/>
        </w:rPr>
      </w:pPr>
      <w:r w:rsidRPr="00A41CA1">
        <w:rPr>
          <w:rFonts w:ascii="Arial" w:hAnsi="Arial" w:cs="Arial"/>
          <w:b/>
          <w:bCs/>
          <w:i/>
          <w:iCs/>
          <w:sz w:val="24"/>
          <w:szCs w:val="24"/>
          <w:u w:val="single"/>
        </w:rPr>
        <w:t>Procurement File</w:t>
      </w:r>
    </w:p>
    <w:p w14:paraId="06B980A9" w14:textId="77777777" w:rsidR="00F20632" w:rsidRPr="00151150" w:rsidRDefault="00F20632" w:rsidP="00F20632">
      <w:pPr>
        <w:rPr>
          <w:rFonts w:ascii="Arial" w:hAnsi="Arial" w:cs="Arial"/>
          <w:sz w:val="24"/>
          <w:szCs w:val="24"/>
        </w:rPr>
      </w:pPr>
      <w:r w:rsidRPr="00151150">
        <w:rPr>
          <w:rFonts w:ascii="Arial" w:hAnsi="Arial" w:cs="Arial"/>
          <w:sz w:val="24"/>
          <w:szCs w:val="24"/>
        </w:rPr>
        <w:t>The procurement file for this solicitation is available as of the date of this notice and may be viewed at the Water Services Department Procurement Section.  Please contact the Procurement Officer listed below if you wish to access this file.</w:t>
      </w:r>
    </w:p>
    <w:p w14:paraId="1589878C" w14:textId="77777777" w:rsidR="00F20632" w:rsidRPr="00151150" w:rsidRDefault="00F20632" w:rsidP="00A41CA1">
      <w:pPr>
        <w:spacing w:line="360" w:lineRule="auto"/>
        <w:rPr>
          <w:rFonts w:ascii="Arial" w:hAnsi="Arial" w:cs="Arial"/>
          <w:sz w:val="24"/>
          <w:szCs w:val="24"/>
        </w:rPr>
      </w:pPr>
    </w:p>
    <w:p w14:paraId="5821C985" w14:textId="77777777" w:rsidR="00F20632" w:rsidRPr="00A41CA1" w:rsidRDefault="000D1401" w:rsidP="00F20632">
      <w:pPr>
        <w:rPr>
          <w:rFonts w:ascii="Arial" w:hAnsi="Arial" w:cs="Arial"/>
          <w:b/>
          <w:bCs/>
          <w:i/>
          <w:iCs/>
          <w:sz w:val="24"/>
          <w:szCs w:val="24"/>
          <w:u w:val="single"/>
        </w:rPr>
      </w:pPr>
      <w:r w:rsidRPr="00A41CA1">
        <w:rPr>
          <w:rFonts w:ascii="Arial" w:hAnsi="Arial" w:cs="Arial"/>
          <w:b/>
          <w:bCs/>
          <w:i/>
          <w:iCs/>
          <w:sz w:val="24"/>
          <w:szCs w:val="24"/>
          <w:u w:val="single"/>
        </w:rPr>
        <w:t>Transparency Policy</w:t>
      </w:r>
    </w:p>
    <w:p w14:paraId="233CCDFB" w14:textId="77777777" w:rsidR="000D1401" w:rsidRPr="00151150" w:rsidRDefault="000D1401" w:rsidP="00F20632">
      <w:pPr>
        <w:rPr>
          <w:rFonts w:ascii="Arial" w:hAnsi="Arial" w:cs="Arial"/>
          <w:sz w:val="24"/>
          <w:szCs w:val="24"/>
        </w:rPr>
      </w:pPr>
      <w:r w:rsidRPr="00151150">
        <w:rPr>
          <w:rFonts w:ascii="Arial" w:hAnsi="Arial" w:cs="Arial"/>
          <w:sz w:val="24"/>
          <w:szCs w:val="24"/>
        </w:rPr>
        <w:t xml:space="preserve">As set forth in the solicitation, offerors are reminded that the City’s Transparency Policy governing communications between offerors (and their representatives) and City of Phoenix executives remains in effect through the date of </w:t>
      </w:r>
      <w:proofErr w:type="gramStart"/>
      <w:r w:rsidRPr="00151150">
        <w:rPr>
          <w:rFonts w:ascii="Arial" w:hAnsi="Arial" w:cs="Arial"/>
          <w:sz w:val="24"/>
          <w:szCs w:val="24"/>
        </w:rPr>
        <w:t>City</w:t>
      </w:r>
      <w:proofErr w:type="gramEnd"/>
      <w:r w:rsidRPr="00151150">
        <w:rPr>
          <w:rFonts w:ascii="Arial" w:hAnsi="Arial" w:cs="Arial"/>
          <w:sz w:val="24"/>
          <w:szCs w:val="24"/>
        </w:rPr>
        <w:t xml:space="preserve"> Council Award.  Offerors wishing to communicate with members of the City Council, the Mayor or other city executives regarding this solicitation shall direct all such requests through the Procurement Officer identified below.</w:t>
      </w:r>
    </w:p>
    <w:p w14:paraId="6EB6E7C7" w14:textId="77777777" w:rsidR="00F20632" w:rsidRPr="00151150" w:rsidRDefault="00F20632" w:rsidP="00A41CA1">
      <w:pPr>
        <w:spacing w:line="360" w:lineRule="auto"/>
        <w:rPr>
          <w:rFonts w:ascii="Arial" w:hAnsi="Arial" w:cs="Arial"/>
          <w:sz w:val="24"/>
          <w:szCs w:val="24"/>
        </w:rPr>
      </w:pPr>
    </w:p>
    <w:p w14:paraId="79E6B613" w14:textId="77777777" w:rsidR="00F20632" w:rsidRPr="00A41CA1" w:rsidRDefault="000D1401" w:rsidP="00F20632">
      <w:pPr>
        <w:rPr>
          <w:rFonts w:ascii="Arial" w:hAnsi="Arial" w:cs="Arial"/>
          <w:b/>
          <w:bCs/>
          <w:i/>
          <w:iCs/>
          <w:sz w:val="24"/>
          <w:szCs w:val="24"/>
          <w:u w:val="single"/>
        </w:rPr>
      </w:pPr>
      <w:r w:rsidRPr="00A41CA1">
        <w:rPr>
          <w:rFonts w:ascii="Arial" w:hAnsi="Arial" w:cs="Arial"/>
          <w:b/>
          <w:bCs/>
          <w:i/>
          <w:iCs/>
          <w:sz w:val="24"/>
          <w:szCs w:val="24"/>
          <w:u w:val="single"/>
        </w:rPr>
        <w:t>Procurement Officer</w:t>
      </w:r>
    </w:p>
    <w:p w14:paraId="22E3EF9D" w14:textId="45007D85" w:rsidR="000D1401" w:rsidRPr="00151150" w:rsidRDefault="008809D3" w:rsidP="00F20632">
      <w:pPr>
        <w:rPr>
          <w:rFonts w:ascii="Arial" w:hAnsi="Arial" w:cs="Arial"/>
          <w:sz w:val="24"/>
          <w:szCs w:val="24"/>
        </w:rPr>
      </w:pPr>
      <w:r w:rsidRPr="00151150">
        <w:rPr>
          <w:rFonts w:ascii="Arial" w:hAnsi="Arial" w:cs="Arial"/>
          <w:sz w:val="24"/>
          <w:szCs w:val="24"/>
        </w:rPr>
        <w:t>Name</w:t>
      </w:r>
      <w:r w:rsidR="00274974" w:rsidRPr="00151150">
        <w:rPr>
          <w:rFonts w:ascii="Arial" w:hAnsi="Arial" w:cs="Arial"/>
          <w:sz w:val="24"/>
          <w:szCs w:val="24"/>
        </w:rPr>
        <w:t xml:space="preserve">: </w:t>
      </w:r>
      <w:r w:rsidR="00467AA6">
        <w:rPr>
          <w:rFonts w:ascii="Arial" w:hAnsi="Arial" w:cs="Arial"/>
          <w:sz w:val="24"/>
          <w:szCs w:val="24"/>
        </w:rPr>
        <w:t>Matthew Melnik</w:t>
      </w:r>
    </w:p>
    <w:p w14:paraId="1D6C257E" w14:textId="69CF6A81" w:rsidR="000D1401" w:rsidRPr="00151150" w:rsidRDefault="008809D3" w:rsidP="007859C6">
      <w:pPr>
        <w:rPr>
          <w:rFonts w:ascii="Arial" w:hAnsi="Arial" w:cs="Arial"/>
          <w:sz w:val="24"/>
          <w:szCs w:val="24"/>
        </w:rPr>
      </w:pPr>
      <w:r w:rsidRPr="00151150">
        <w:rPr>
          <w:rFonts w:ascii="Arial" w:hAnsi="Arial" w:cs="Arial"/>
          <w:sz w:val="24"/>
          <w:szCs w:val="24"/>
        </w:rPr>
        <w:t>Email</w:t>
      </w:r>
      <w:r w:rsidR="00274974" w:rsidRPr="00151150">
        <w:rPr>
          <w:rFonts w:ascii="Arial" w:hAnsi="Arial" w:cs="Arial"/>
          <w:sz w:val="24"/>
          <w:szCs w:val="24"/>
        </w:rPr>
        <w:t xml:space="preserve">: </w:t>
      </w:r>
      <w:r w:rsidR="00467AA6">
        <w:rPr>
          <w:rFonts w:ascii="Arial" w:hAnsi="Arial" w:cs="Arial"/>
          <w:sz w:val="24"/>
          <w:szCs w:val="24"/>
        </w:rPr>
        <w:t>matthew.melnik</w:t>
      </w:r>
      <w:r w:rsidR="00274974" w:rsidRPr="00151150">
        <w:rPr>
          <w:rFonts w:ascii="Arial" w:hAnsi="Arial" w:cs="Arial"/>
          <w:sz w:val="24"/>
          <w:szCs w:val="24"/>
        </w:rPr>
        <w:t>@phoenix.gov</w:t>
      </w:r>
    </w:p>
    <w:sectPr w:rsidR="000D1401" w:rsidRPr="00151150" w:rsidSect="00A41CA1">
      <w:headerReference w:type="default" r:id="rId10"/>
      <w:footerReference w:type="default" r:id="rId11"/>
      <w:pgSz w:w="12240" w:h="15840"/>
      <w:pgMar w:top="1440" w:right="1440" w:bottom="144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DD8C" w14:textId="77777777" w:rsidR="00467AA6" w:rsidRDefault="00467AA6">
      <w:r>
        <w:separator/>
      </w:r>
    </w:p>
  </w:endnote>
  <w:endnote w:type="continuationSeparator" w:id="0">
    <w:p w14:paraId="68874DC5" w14:textId="77777777" w:rsidR="00467AA6" w:rsidRDefault="0046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view">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552A" w14:textId="77777777" w:rsidR="00403618" w:rsidRDefault="00403618" w:rsidP="00403618">
    <w:pPr>
      <w:pStyle w:val="Footer"/>
      <w:jc w:val="center"/>
    </w:pPr>
    <w:r w:rsidRPr="00234056">
      <w:rPr>
        <w:rFonts w:ascii="Arial" w:hAnsi="Arial" w:cs="Arial"/>
        <w:color w:val="808080"/>
        <w:sz w:val="16"/>
        <w:szCs w:val="16"/>
      </w:rPr>
      <w:t xml:space="preserve">200 West Washington Street, </w:t>
    </w:r>
    <w:r w:rsidR="00D42497">
      <w:rPr>
        <w:rFonts w:ascii="Arial" w:hAnsi="Arial" w:cs="Arial"/>
        <w:color w:val="808080"/>
        <w:sz w:val="16"/>
        <w:szCs w:val="16"/>
      </w:rPr>
      <w:t>9</w:t>
    </w:r>
    <w:r w:rsidR="00D42497" w:rsidRPr="00D42497">
      <w:rPr>
        <w:rFonts w:ascii="Arial" w:hAnsi="Arial" w:cs="Arial"/>
        <w:color w:val="808080"/>
        <w:sz w:val="16"/>
        <w:szCs w:val="16"/>
        <w:vertAlign w:val="superscript"/>
      </w:rPr>
      <w:t>TH</w:t>
    </w:r>
    <w:r w:rsidR="00D42497">
      <w:rPr>
        <w:rFonts w:ascii="Arial" w:hAnsi="Arial" w:cs="Arial"/>
        <w:color w:val="808080"/>
        <w:sz w:val="16"/>
        <w:szCs w:val="16"/>
      </w:rPr>
      <w:t xml:space="preserve"> Floor, </w:t>
    </w:r>
    <w:r w:rsidRPr="00234056">
      <w:rPr>
        <w:rFonts w:ascii="Arial" w:hAnsi="Arial" w:cs="Arial"/>
        <w:color w:val="808080"/>
        <w:sz w:val="16"/>
        <w:szCs w:val="16"/>
      </w:rPr>
      <w:t>Phoenix, Arizona 85003-1611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5180B" w14:textId="77777777" w:rsidR="00467AA6" w:rsidRDefault="00467AA6">
      <w:r>
        <w:separator/>
      </w:r>
    </w:p>
  </w:footnote>
  <w:footnote w:type="continuationSeparator" w:id="0">
    <w:p w14:paraId="662E4D57" w14:textId="77777777" w:rsidR="00467AA6" w:rsidRDefault="0046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F5D0" w14:textId="77777777" w:rsidR="00A41CA1" w:rsidRDefault="00467AA6" w:rsidP="00A41CA1">
    <w:pPr>
      <w:pStyle w:val="Heading2"/>
      <w:rPr>
        <w:sz w:val="32"/>
      </w:rPr>
    </w:pPr>
    <w:r>
      <w:rPr>
        <w:rFonts w:ascii="Arial" w:hAnsi="Arial" w:cs="Arial"/>
        <w:sz w:val="24"/>
        <w:szCs w:val="24"/>
      </w:rPr>
      <w:object w:dxaOrig="1440" w:dyaOrig="1440" w14:anchorId="1AFA2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2.3pt;margin-top:-32.25pt;width:39.85pt;height:37.5pt;z-index:251659264">
          <v:imagedata r:id="rId1" o:title=""/>
          <w10:wrap type="topAndBottom"/>
        </v:shape>
        <o:OLEObject Type="Embed" ProgID="WPDraw30.Drawing" ShapeID="_x0000_s1025" DrawAspect="Content" ObjectID="_1802671831" r:id="rId2"/>
      </w:object>
    </w:r>
    <w:r w:rsidR="00A41CA1">
      <w:rPr>
        <w:sz w:val="32"/>
      </w:rPr>
      <w:t xml:space="preserve">City of </w:t>
    </w:r>
    <w:smartTag w:uri="urn:schemas-microsoft-com:office:smarttags" w:element="City">
      <w:smartTag w:uri="urn:schemas-microsoft-com:office:smarttags" w:element="place">
        <w:r w:rsidR="00A41CA1">
          <w:rPr>
            <w:sz w:val="32"/>
          </w:rPr>
          <w:t>Phoenix</w:t>
        </w:r>
      </w:smartTag>
    </w:smartTag>
  </w:p>
  <w:p w14:paraId="137EEF54" w14:textId="77777777" w:rsidR="00A41CA1" w:rsidRPr="00A41CA1" w:rsidRDefault="00A41CA1" w:rsidP="00A41CA1">
    <w:pPr>
      <w:jc w:val="center"/>
      <w:rPr>
        <w:rFonts w:ascii="Arial Black" w:hAnsi="Arial Black"/>
        <w:b/>
        <w:sz w:val="22"/>
        <w:szCs w:val="22"/>
      </w:rPr>
    </w:pPr>
    <w:r w:rsidRPr="00A41CA1">
      <w:rPr>
        <w:rFonts w:ascii="Arial Black" w:hAnsi="Arial Black"/>
        <w:b/>
        <w:sz w:val="22"/>
        <w:szCs w:val="22"/>
      </w:rPr>
      <w:t>WATER SERVICES DEPARTMENT</w:t>
    </w:r>
  </w:p>
  <w:p w14:paraId="07B016ED" w14:textId="77777777" w:rsidR="00A41CA1" w:rsidRDefault="00A4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41010"/>
    <w:multiLevelType w:val="hybridMultilevel"/>
    <w:tmpl w:val="F928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5193C"/>
    <w:multiLevelType w:val="hybridMultilevel"/>
    <w:tmpl w:val="A402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95337">
    <w:abstractNumId w:val="0"/>
  </w:num>
  <w:num w:numId="2" w16cid:durableId="51865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A6"/>
    <w:rsid w:val="00047AC2"/>
    <w:rsid w:val="0005702C"/>
    <w:rsid w:val="00082735"/>
    <w:rsid w:val="00082820"/>
    <w:rsid w:val="000C3805"/>
    <w:rsid w:val="000C3B7A"/>
    <w:rsid w:val="000D1401"/>
    <w:rsid w:val="000E4B2D"/>
    <w:rsid w:val="0011368F"/>
    <w:rsid w:val="00115544"/>
    <w:rsid w:val="001454E5"/>
    <w:rsid w:val="00151150"/>
    <w:rsid w:val="00170852"/>
    <w:rsid w:val="001C62CC"/>
    <w:rsid w:val="002131B2"/>
    <w:rsid w:val="00230410"/>
    <w:rsid w:val="00261930"/>
    <w:rsid w:val="00270E34"/>
    <w:rsid w:val="00274974"/>
    <w:rsid w:val="002837D0"/>
    <w:rsid w:val="00297721"/>
    <w:rsid w:val="002A36DB"/>
    <w:rsid w:val="002C4669"/>
    <w:rsid w:val="002C50C0"/>
    <w:rsid w:val="002C5A61"/>
    <w:rsid w:val="002C758C"/>
    <w:rsid w:val="002F25FA"/>
    <w:rsid w:val="002F2C12"/>
    <w:rsid w:val="002F48F5"/>
    <w:rsid w:val="00347F60"/>
    <w:rsid w:val="003842BC"/>
    <w:rsid w:val="00394180"/>
    <w:rsid w:val="003B7156"/>
    <w:rsid w:val="003C080B"/>
    <w:rsid w:val="00400DF1"/>
    <w:rsid w:val="00403618"/>
    <w:rsid w:val="0040638A"/>
    <w:rsid w:val="00417B22"/>
    <w:rsid w:val="0042718C"/>
    <w:rsid w:val="00441DC5"/>
    <w:rsid w:val="00450C0B"/>
    <w:rsid w:val="004551E6"/>
    <w:rsid w:val="00467AA6"/>
    <w:rsid w:val="004A6468"/>
    <w:rsid w:val="005217DC"/>
    <w:rsid w:val="00526CA4"/>
    <w:rsid w:val="00590AC5"/>
    <w:rsid w:val="005F472E"/>
    <w:rsid w:val="005F6638"/>
    <w:rsid w:val="0060210C"/>
    <w:rsid w:val="006214A1"/>
    <w:rsid w:val="006360A1"/>
    <w:rsid w:val="006D589D"/>
    <w:rsid w:val="00702C71"/>
    <w:rsid w:val="00706524"/>
    <w:rsid w:val="007123E3"/>
    <w:rsid w:val="00715025"/>
    <w:rsid w:val="00744F4B"/>
    <w:rsid w:val="00762BFD"/>
    <w:rsid w:val="00774EED"/>
    <w:rsid w:val="00776F8A"/>
    <w:rsid w:val="007859C6"/>
    <w:rsid w:val="007D3A41"/>
    <w:rsid w:val="008008D8"/>
    <w:rsid w:val="0080383E"/>
    <w:rsid w:val="008305BE"/>
    <w:rsid w:val="008770EF"/>
    <w:rsid w:val="00877273"/>
    <w:rsid w:val="008809D3"/>
    <w:rsid w:val="00883675"/>
    <w:rsid w:val="00895284"/>
    <w:rsid w:val="008F582D"/>
    <w:rsid w:val="00920B7F"/>
    <w:rsid w:val="00944C82"/>
    <w:rsid w:val="00955791"/>
    <w:rsid w:val="009E59F7"/>
    <w:rsid w:val="00A2572D"/>
    <w:rsid w:val="00A41CA1"/>
    <w:rsid w:val="00A758BD"/>
    <w:rsid w:val="00AE3895"/>
    <w:rsid w:val="00AE4278"/>
    <w:rsid w:val="00AF0AA0"/>
    <w:rsid w:val="00AF74BE"/>
    <w:rsid w:val="00B47694"/>
    <w:rsid w:val="00B5312F"/>
    <w:rsid w:val="00B71699"/>
    <w:rsid w:val="00BB13F3"/>
    <w:rsid w:val="00BB453D"/>
    <w:rsid w:val="00BC3405"/>
    <w:rsid w:val="00BC7F40"/>
    <w:rsid w:val="00BE0134"/>
    <w:rsid w:val="00C56800"/>
    <w:rsid w:val="00CA0786"/>
    <w:rsid w:val="00CF1D64"/>
    <w:rsid w:val="00D12394"/>
    <w:rsid w:val="00D13AFE"/>
    <w:rsid w:val="00D42497"/>
    <w:rsid w:val="00D464ED"/>
    <w:rsid w:val="00D63CDF"/>
    <w:rsid w:val="00D9683D"/>
    <w:rsid w:val="00DE14A3"/>
    <w:rsid w:val="00E02BC2"/>
    <w:rsid w:val="00E05013"/>
    <w:rsid w:val="00E07414"/>
    <w:rsid w:val="00E21C7C"/>
    <w:rsid w:val="00E46621"/>
    <w:rsid w:val="00E630BB"/>
    <w:rsid w:val="00E81804"/>
    <w:rsid w:val="00ED28F3"/>
    <w:rsid w:val="00F20632"/>
    <w:rsid w:val="00F53755"/>
    <w:rsid w:val="00F82979"/>
    <w:rsid w:val="00F83230"/>
    <w:rsid w:val="00FA5E78"/>
    <w:rsid w:val="00FE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A1F468C"/>
  <w15:docId w15:val="{0DE32F35-A036-4E91-B46A-B1EF9FE7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18"/>
  </w:style>
  <w:style w:type="paragraph" w:styleId="Heading2">
    <w:name w:val="heading 2"/>
    <w:basedOn w:val="Normal"/>
    <w:next w:val="Normal"/>
    <w:link w:val="Heading2Char"/>
    <w:qFormat/>
    <w:rsid w:val="00403618"/>
    <w:pPr>
      <w:keepNext/>
      <w:jc w:val="center"/>
      <w:outlineLvl w:val="1"/>
    </w:pPr>
    <w:rPr>
      <w:rFonts w:ascii="Broadview" w:hAnsi="Broadview"/>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3618"/>
    <w:pPr>
      <w:tabs>
        <w:tab w:val="center" w:pos="4320"/>
        <w:tab w:val="right" w:pos="8640"/>
      </w:tabs>
    </w:pPr>
  </w:style>
  <w:style w:type="paragraph" w:styleId="Footer">
    <w:name w:val="footer"/>
    <w:basedOn w:val="Normal"/>
    <w:rsid w:val="00403618"/>
    <w:pPr>
      <w:tabs>
        <w:tab w:val="center" w:pos="4320"/>
        <w:tab w:val="right" w:pos="8640"/>
      </w:tabs>
    </w:pPr>
  </w:style>
  <w:style w:type="paragraph" w:styleId="BalloonText">
    <w:name w:val="Balloon Text"/>
    <w:basedOn w:val="Normal"/>
    <w:semiHidden/>
    <w:rsid w:val="00D42497"/>
    <w:rPr>
      <w:rFonts w:ascii="Tahoma" w:hAnsi="Tahoma" w:cs="Tahoma"/>
      <w:sz w:val="16"/>
      <w:szCs w:val="16"/>
    </w:rPr>
  </w:style>
  <w:style w:type="character" w:styleId="Hyperlink">
    <w:name w:val="Hyperlink"/>
    <w:rsid w:val="002C4669"/>
    <w:rPr>
      <w:color w:val="0000FF"/>
      <w:u w:val="single"/>
    </w:rPr>
  </w:style>
  <w:style w:type="paragraph" w:customStyle="1" w:styleId="CharCharChar">
    <w:name w:val="Char Char Char"/>
    <w:basedOn w:val="Normal"/>
    <w:rsid w:val="002C4669"/>
    <w:pPr>
      <w:widowControl w:val="0"/>
      <w:adjustRightInd w:val="0"/>
      <w:spacing w:after="160" w:line="240" w:lineRule="exact"/>
      <w:jc w:val="both"/>
      <w:textAlignment w:val="baseline"/>
    </w:pPr>
    <w:rPr>
      <w:rFonts w:ascii="Verdana" w:hAnsi="Verdana" w:cs="Verdana"/>
      <w:lang w:val="en-GB"/>
    </w:rPr>
  </w:style>
  <w:style w:type="paragraph" w:styleId="ListParagraph">
    <w:name w:val="List Paragraph"/>
    <w:basedOn w:val="Normal"/>
    <w:uiPriority w:val="34"/>
    <w:qFormat/>
    <w:rsid w:val="00883675"/>
    <w:pPr>
      <w:ind w:left="720"/>
      <w:contextualSpacing/>
    </w:pPr>
  </w:style>
  <w:style w:type="table" w:styleId="TableGrid">
    <w:name w:val="Table Grid"/>
    <w:basedOn w:val="TableNormal"/>
    <w:uiPriority w:val="59"/>
    <w:rsid w:val="0026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41CA1"/>
    <w:rPr>
      <w:rFonts w:ascii="Broadview" w:hAnsi="Broadview"/>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5887">
      <w:bodyDiv w:val="1"/>
      <w:marLeft w:val="0"/>
      <w:marRight w:val="0"/>
      <w:marTop w:val="0"/>
      <w:marBottom w:val="0"/>
      <w:divBdr>
        <w:top w:val="none" w:sz="0" w:space="0" w:color="auto"/>
        <w:left w:val="none" w:sz="0" w:space="0" w:color="auto"/>
        <w:bottom w:val="none" w:sz="0" w:space="0" w:color="auto"/>
        <w:right w:val="none" w:sz="0" w:space="0" w:color="auto"/>
      </w:divBdr>
    </w:div>
    <w:div w:id="19793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200_Procurement\02%20Solicitation%20Files\IFBs\FY%202425\IFB-2425-WWT-678%20Low%20Medium%20Voltage\POSTING%20DOCUMENTS\Public%20Notice%20-%20%20Award%20Recommend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222F75252784F849DA6B76452C5DB" ma:contentTypeVersion="2" ma:contentTypeDescription="Create a new document." ma:contentTypeScope="" ma:versionID="ee16998f185dc94b68cc25f635f77d4d">
  <xsd:schema xmlns:xsd="http://www.w3.org/2001/XMLSchema" xmlns:xs="http://www.w3.org/2001/XMLSchema" xmlns:p="http://schemas.microsoft.com/office/2006/metadata/properties" xmlns:ns2="456a5ec4-44fb-4eb7-b2a2-385f252f8123" targetNamespace="http://schemas.microsoft.com/office/2006/metadata/properties" ma:root="true" ma:fieldsID="94e742de41357f8dcf45c5a4ce1dfd71" ns2:_="">
    <xsd:import namespace="456a5ec4-44fb-4eb7-b2a2-385f252f8123"/>
    <xsd:element name="properties">
      <xsd:complexType>
        <xsd:sequence>
          <xsd:element name="documentManagement">
            <xsd:complexType>
              <xsd:all>
                <xsd:element ref="ns2:Audience" minOccurs="0"/>
                <xsd:element ref="ns2:Preferred_x0020_Sourcing_x0020_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a5ec4-44fb-4eb7-b2a2-385f252f8123" elementFormDefault="qualified">
    <xsd:import namespace="http://schemas.microsoft.com/office/2006/documentManagement/types"/>
    <xsd:import namespace="http://schemas.microsoft.com/office/infopath/2007/PartnerControls"/>
    <xsd:element name="Audience" ma:index="8" nillable="true" ma:displayName="Audience" ma:default="Team" ma:format="Dropdown" ma:internalName="Audience">
      <xsd:simpleType>
        <xsd:restriction base="dms:Choice">
          <xsd:enumeration value="Team"/>
          <xsd:enumeration value="Customer"/>
          <xsd:enumeration value="Both"/>
        </xsd:restriction>
      </xsd:simpleType>
    </xsd:element>
    <xsd:element name="Preferred_x0020_Sourcing_x0020_Method" ma:index="9" nillable="true" ma:displayName="Preferred Sourcing Method" ma:default="RFI" ma:format="Dropdown" ma:internalName="Preferred_x0020_Sourcing_x0020_Method">
      <xsd:simpleType>
        <xsd:restriction base="dms:Choice">
          <xsd:enumeration value="RFI"/>
          <xsd:enumeration value="RFQ"/>
          <xsd:enumeration value="IFB"/>
          <xsd:enumeration value="RFP"/>
          <xsd:enumeration value="RFQu"/>
          <xsd:enumeration value="Determin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erred_x0020_Sourcing_x0020_Method xmlns="456a5ec4-44fb-4eb7-b2a2-385f252f8123">Other</Preferred_x0020_Sourcing_x0020_Method>
    <Audience xmlns="456a5ec4-44fb-4eb7-b2a2-385f252f8123">Team</Audience>
  </documentManagement>
</p:properties>
</file>

<file path=customXml/itemProps1.xml><?xml version="1.0" encoding="utf-8"?>
<ds:datastoreItem xmlns:ds="http://schemas.openxmlformats.org/officeDocument/2006/customXml" ds:itemID="{305EF910-F8BD-4A88-AE77-1C1F7317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a5ec4-44fb-4eb7-b2a2-385f252f8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6ECB8-3397-44DB-8BAB-9662F4CC283E}">
  <ds:schemaRefs>
    <ds:schemaRef ds:uri="http://schemas.microsoft.com/sharepoint/v3/contenttype/forms"/>
  </ds:schemaRefs>
</ds:datastoreItem>
</file>

<file path=customXml/itemProps3.xml><?xml version="1.0" encoding="utf-8"?>
<ds:datastoreItem xmlns:ds="http://schemas.openxmlformats.org/officeDocument/2006/customXml" ds:itemID="{C540064A-2B30-4A10-B70B-BD1EBC864C1F}">
  <ds:schemaRefs>
    <ds:schemaRef ds:uri="http://schemas.microsoft.com/office/2006/metadata/properties"/>
    <ds:schemaRef ds:uri="http://schemas.microsoft.com/office/infopath/2007/PartnerControls"/>
    <ds:schemaRef ds:uri="456a5ec4-44fb-4eb7-b2a2-385f252f8123"/>
  </ds:schemaRefs>
</ds:datastoreItem>
</file>

<file path=docProps/app.xml><?xml version="1.0" encoding="utf-8"?>
<Properties xmlns="http://schemas.openxmlformats.org/officeDocument/2006/extended-properties" xmlns:vt="http://schemas.openxmlformats.org/officeDocument/2006/docPropsVTypes">
  <Template>Public Notice -  Award Recommendation.dotx</Template>
  <TotalTime>7</TotalTime>
  <Pages>1</Pages>
  <Words>187</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 - Award Recommendation</vt:lpstr>
    </vt:vector>
  </TitlesOfParts>
  <Company>City of Phoenix</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 Award Recommendation</dc:title>
  <dc:creator>Matthew M Melnik</dc:creator>
  <cp:lastModifiedBy>Matthew M Melnik</cp:lastModifiedBy>
  <cp:revision>1</cp:revision>
  <cp:lastPrinted>2016-06-03T22:41:00Z</cp:lastPrinted>
  <dcterms:created xsi:type="dcterms:W3CDTF">2025-03-05T16:17:00Z</dcterms:created>
  <dcterms:modified xsi:type="dcterms:W3CDTF">2025-03-05T16:24:00Z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0x01010075C222F75252784F849DA6B76452C5DB</vt:lpwstr>
  </property>
</Properties>
</file>